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100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isposition de carte de visite"/>
      </w:tblPr>
      <w:tblGrid>
        <w:gridCol w:w="4945"/>
        <w:gridCol w:w="20"/>
        <w:gridCol w:w="141"/>
        <w:gridCol w:w="4962"/>
      </w:tblGrid>
      <w:tr w:rsidR="00A74941" w:rsidTr="00302E85">
        <w:trPr>
          <w:cantSplit/>
          <w:trHeight w:hRule="exact" w:val="2892"/>
        </w:trPr>
        <w:tc>
          <w:tcPr>
            <w:tcW w:w="4945" w:type="dxa"/>
          </w:tcPr>
          <w:p w:rsidR="00A74941" w:rsidRPr="00551772" w:rsidRDefault="00651BF1" w:rsidP="00302E85">
            <w:pPr>
              <w:pStyle w:val="Nom"/>
              <w:spacing w:before="120" w:after="120" w:line="240" w:lineRule="auto"/>
              <w:rPr>
                <w:rFonts w:ascii="Calibri" w:hAnsi="Calibri"/>
                <w:color w:val="7B4968" w:themeColor="accent5" w:themeShade="BF"/>
                <w:sz w:val="18"/>
                <w:szCs w:val="16"/>
              </w:rPr>
            </w:pPr>
            <w:r w:rsidRPr="00651BF1">
              <w:rPr>
                <w:rFonts w:ascii="Calibri" w:hAnsi="Calibri"/>
                <w:noProof/>
                <w:color w:val="7B4968" w:themeColor="accent5" w:themeShade="BF"/>
                <w:sz w:val="18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0C08ADFB" wp14:editId="44072DA1">
                      <wp:simplePos x="0" y="0"/>
                      <wp:positionH relativeFrom="column">
                        <wp:posOffset>1233241</wp:posOffset>
                      </wp:positionH>
                      <wp:positionV relativeFrom="paragraph">
                        <wp:posOffset>1041280</wp:posOffset>
                      </wp:positionV>
                      <wp:extent cx="749935" cy="1404620"/>
                      <wp:effectExtent l="0" t="0" r="0" b="5080"/>
                      <wp:wrapSquare wrapText="bothSides"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993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1BF1" w:rsidRPr="00651BF1" w:rsidRDefault="00651BF1" w:rsidP="00651BF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24"/>
                                    </w:rPr>
                                  </w:pPr>
                                  <w:r w:rsidRPr="00651BF1">
                                    <w:rPr>
                                      <w:rFonts w:ascii="Calibri" w:hAnsi="Calibri" w:cs="Calibri"/>
                                      <w:b/>
                                      <w:sz w:val="24"/>
                                    </w:rPr>
                                    <w:t>RECTO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C08AD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97.1pt;margin-top:82pt;width:59.0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" stroked="f">
                      <v:textbox style="mso-fit-shape-to-text:t">
                        <w:txbxContent>
                          <w:p w:rsidR="00651BF1" w:rsidRPr="00651BF1" w:rsidRDefault="00651BF1" w:rsidP="00651BF1">
                            <w:pPr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</w:pPr>
                            <w:r w:rsidRPr="00651BF1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RECTO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0" w:type="dxa"/>
          </w:tcPr>
          <w:p w:rsidR="00A74941" w:rsidRDefault="00A74941" w:rsidP="00302E85"/>
        </w:tc>
        <w:tc>
          <w:tcPr>
            <w:tcW w:w="141" w:type="dxa"/>
          </w:tcPr>
          <w:p w:rsidR="00A74941" w:rsidRDefault="00A74941" w:rsidP="00302E85">
            <w:pPr>
              <w:pStyle w:val="Nom"/>
            </w:pPr>
          </w:p>
          <w:p w:rsidR="00A74941" w:rsidRDefault="00A74941" w:rsidP="00302E85">
            <w:pPr>
              <w:pStyle w:val="Nom"/>
            </w:pPr>
          </w:p>
        </w:tc>
        <w:tc>
          <w:tcPr>
            <w:tcW w:w="4962" w:type="dxa"/>
          </w:tcPr>
          <w:p w:rsidR="00A74941" w:rsidRPr="000144AC" w:rsidRDefault="00A74941" w:rsidP="00A74941">
            <w:pPr>
              <w:spacing w:before="60" w:after="60"/>
              <w:rPr>
                <w:rFonts w:asciiTheme="majorHAnsi" w:hAnsiTheme="majorHAnsi"/>
              </w:rPr>
            </w:pPr>
          </w:p>
        </w:tc>
      </w:tr>
      <w:tr w:rsidR="00651BF1" w:rsidTr="00A5257A">
        <w:trPr>
          <w:cantSplit/>
          <w:trHeight w:hRule="exact" w:val="2892"/>
        </w:trPr>
        <w:tc>
          <w:tcPr>
            <w:tcW w:w="4945" w:type="dxa"/>
          </w:tcPr>
          <w:p w:rsidR="00651BF1" w:rsidRPr="00551772" w:rsidRDefault="00651BF1" w:rsidP="00A5257A">
            <w:pPr>
              <w:pStyle w:val="Nom"/>
              <w:spacing w:before="120" w:after="120" w:line="240" w:lineRule="auto"/>
              <w:rPr>
                <w:rFonts w:ascii="Calibri" w:hAnsi="Calibri"/>
                <w:color w:val="7B4968" w:themeColor="accent5" w:themeShade="BF"/>
                <w:sz w:val="18"/>
                <w:szCs w:val="16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626E6336" wp14:editId="3FE0F3C5">
                      <wp:simplePos x="0" y="0"/>
                      <wp:positionH relativeFrom="column">
                        <wp:posOffset>3031</wp:posOffset>
                      </wp:positionH>
                      <wp:positionV relativeFrom="paragraph">
                        <wp:posOffset>7991</wp:posOffset>
                      </wp:positionV>
                      <wp:extent cx="3110230" cy="1789430"/>
                      <wp:effectExtent l="0" t="0" r="0" b="1270"/>
                      <wp:wrapNone/>
                      <wp:docPr id="12" name="Groupe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10230" cy="1789430"/>
                                <a:chOff x="0" y="0"/>
                                <a:chExt cx="3110230" cy="1789430"/>
                              </a:xfrm>
                            </wpg:grpSpPr>
                            <wps:wsp>
                              <wps:cNvPr id="14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9676" y="0"/>
                                  <a:ext cx="2038985" cy="457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51BF1" w:rsidRDefault="00651BF1" w:rsidP="00651BF1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b/>
                                        <w:color w:val="7B4968" w:themeColor="accent5" w:themeShade="BF"/>
                                        <w:sz w:val="20"/>
                                      </w:rPr>
                                    </w:pPr>
                                    <w:r w:rsidRPr="009B5BDF">
                                      <w:rPr>
                                        <w:rFonts w:ascii="Calibri" w:hAnsi="Calibri" w:cs="Calibri"/>
                                        <w:b/>
                                        <w:color w:val="7B4968" w:themeColor="accent5" w:themeShade="BF"/>
                                        <w:sz w:val="20"/>
                                      </w:rPr>
                                      <w:t>CARTE D’IDENTIFICATION</w:t>
                                    </w:r>
                                  </w:p>
                                  <w:p w:rsidR="00651BF1" w:rsidRPr="009C6EE5" w:rsidRDefault="00651BF1" w:rsidP="00651BF1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</w:rPr>
                                    </w:pPr>
                                    <w:r w:rsidRPr="009C6EE5">
                                      <w:rPr>
                                        <w:rFonts w:ascii="Calibri" w:hAnsi="Calibri" w:cs="Calibri"/>
                                      </w:rPr>
                                      <w:t>Numéro d’étude</w:t>
                                    </w:r>
                                    <w:r>
                                      <w:rPr>
                                        <w:rFonts w:ascii="Calibri" w:hAnsi="Calibri" w:cs="Calibri"/>
                                      </w:rPr>
                                      <w:t xml:space="preserve"> </w:t>
                                    </w:r>
                                    <w:r w:rsidRPr="009C6EE5">
                                      <w:rPr>
                                        <w:rFonts w:ascii="Calibri" w:hAnsi="Calibri" w:cs="Calibri"/>
                                      </w:rPr>
                                      <w:t>C |__|__|__| / |__|</w:t>
                                    </w:r>
                                  </w:p>
                                  <w:p w:rsidR="00651BF1" w:rsidRDefault="00651BF1" w:rsidP="00651BF1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b/>
                                        <w:color w:val="7B4968" w:themeColor="accent5" w:themeShade="BF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15" name="Groupe 15"/>
                              <wpg:cNvGrpSpPr/>
                              <wpg:grpSpPr>
                                <a:xfrm>
                                  <a:off x="0" y="43133"/>
                                  <a:ext cx="3110230" cy="1746297"/>
                                  <a:chOff x="0" y="0"/>
                                  <a:chExt cx="3110230" cy="1746297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6" name="Image 1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03517" y="0"/>
                                    <a:ext cx="941705" cy="4076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17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407576"/>
                                    <a:ext cx="3110230" cy="133872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651BF1" w:rsidRDefault="00651BF1" w:rsidP="00651BF1">
                                      <w:pPr>
                                        <w:jc w:val="center"/>
                                        <w:rPr>
                                          <w:rFonts w:ascii="Calibri" w:hAnsi="Calibri" w:cs="Calibri"/>
                                        </w:rPr>
                                      </w:pPr>
                                      <w:r>
                                        <w:rPr>
                                          <w:rFonts w:ascii="Calibri" w:hAnsi="Calibri" w:cs="Calibri"/>
                                        </w:rPr>
                                        <w:t>Durée de participation à l’étude</w:t>
                                      </w:r>
                                    </w:p>
                                    <w:p w:rsidR="00651BF1" w:rsidRPr="009C6EE5" w:rsidRDefault="00651BF1" w:rsidP="00651BF1">
                                      <w:pPr>
                                        <w:jc w:val="center"/>
                                        <w:rPr>
                                          <w:rFonts w:ascii="Calibri" w:hAnsi="Calibri" w:cs="Calibri"/>
                                        </w:rPr>
                                      </w:pPr>
                                      <w:r>
                                        <w:rPr>
                                          <w:rFonts w:ascii="Calibri" w:hAnsi="Calibri" w:cs="Calibri"/>
                                        </w:rPr>
                                        <w:t>Du |__|__|/|__|__|/|__|__| au |__|__|/|__|__|/|__|__|</w:t>
                                      </w:r>
                                    </w:p>
                                    <w:p w:rsidR="00651BF1" w:rsidRPr="00A74941" w:rsidRDefault="00651BF1" w:rsidP="00651BF1">
                                      <w:pPr>
                                        <w:spacing w:before="180" w:after="120"/>
                                        <w:jc w:val="center"/>
                                        <w:rPr>
                                          <w:rFonts w:ascii="Calibri" w:hAnsi="Calibri" w:cs="Calibri"/>
                                          <w:b/>
                                          <w:sz w:val="24"/>
                                          <w:szCs w:val="16"/>
                                        </w:rPr>
                                      </w:pPr>
                                      <w:r w:rsidRPr="00A74941">
                                        <w:rPr>
                                          <w:rFonts w:ascii="Calibri" w:hAnsi="Calibri" w:cs="Calibri"/>
                                          <w:b/>
                                          <w:sz w:val="24"/>
                                          <w:szCs w:val="16"/>
                                        </w:rPr>
                                        <w:t>Contactez-nous au 06 47 34 13 30</w:t>
                                      </w:r>
                                    </w:p>
                                    <w:p w:rsidR="00651BF1" w:rsidRPr="00551772" w:rsidRDefault="00651BF1" w:rsidP="00651BF1">
                                      <w:pPr>
                                        <w:spacing w:after="60"/>
                                        <w:jc w:val="center"/>
                                        <w:rPr>
                                          <w:rFonts w:ascii="Calibri" w:hAnsi="Calibri" w:cs="Calibri"/>
                                          <w:color w:val="7B4968" w:themeColor="accent5" w:themeShade="BF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Calibri" w:hAnsi="Calibri" w:cs="Calibri"/>
                                          <w:color w:val="7B4968" w:themeColor="accent5" w:themeShade="BF"/>
                                          <w:sz w:val="16"/>
                                          <w:szCs w:val="16"/>
                                        </w:rPr>
                                        <w:t xml:space="preserve">Si vous avez des </w:t>
                                      </w:r>
                                      <w:r w:rsidRPr="00551772">
                                        <w:rPr>
                                          <w:rFonts w:ascii="Calibri" w:hAnsi="Calibri" w:cs="Calibri"/>
                                          <w:b/>
                                          <w:color w:val="7B4968" w:themeColor="accent5" w:themeShade="BF"/>
                                          <w:sz w:val="16"/>
                                          <w:szCs w:val="16"/>
                                        </w:rPr>
                                        <w:t>questions</w:t>
                                      </w:r>
                                      <w:r>
                                        <w:rPr>
                                          <w:rFonts w:ascii="Calibri" w:hAnsi="Calibri" w:cs="Calibri"/>
                                          <w:color w:val="7B4968" w:themeColor="accent5" w:themeShade="BF"/>
                                          <w:sz w:val="16"/>
                                          <w:szCs w:val="16"/>
                                        </w:rPr>
                                        <w:t>,</w:t>
                                      </w:r>
                                      <w:r w:rsidRPr="00551772">
                                        <w:rPr>
                                          <w:rFonts w:ascii="Calibri" w:hAnsi="Calibri" w:cs="Calibri"/>
                                          <w:color w:val="7B4968" w:themeColor="accent5" w:themeShade="BF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Calibri" w:hAnsi="Calibri" w:cs="Calibri"/>
                                          <w:color w:val="7B4968" w:themeColor="accent5" w:themeShade="BF"/>
                                          <w:sz w:val="16"/>
                                          <w:szCs w:val="16"/>
                                        </w:rPr>
                                        <w:t xml:space="preserve">si </w:t>
                                      </w:r>
                                      <w:r w:rsidRPr="00551772">
                                        <w:rPr>
                                          <w:rFonts w:ascii="Calibri" w:hAnsi="Calibri" w:cs="Calibri"/>
                                          <w:color w:val="7B4968" w:themeColor="accent5" w:themeShade="BF"/>
                                          <w:sz w:val="16"/>
                                          <w:szCs w:val="16"/>
                                        </w:rPr>
                                        <w:t>vous ne pouvez pas vous</w:t>
                                      </w:r>
                                      <w:r>
                                        <w:rPr>
                                          <w:rFonts w:ascii="Calibri" w:hAnsi="Calibri" w:cs="Calibri"/>
                                          <w:color w:val="7B4968" w:themeColor="accent5" w:themeShade="BF"/>
                                          <w:sz w:val="16"/>
                                          <w:szCs w:val="16"/>
                                        </w:rPr>
                                        <w:t xml:space="preserve"> présenter à un </w:t>
                                      </w:r>
                                      <w:r w:rsidRPr="00551772">
                                        <w:rPr>
                                          <w:rFonts w:ascii="Calibri" w:hAnsi="Calibri" w:cs="Calibri"/>
                                          <w:b/>
                                          <w:color w:val="7B4968" w:themeColor="accent5" w:themeShade="BF"/>
                                          <w:sz w:val="16"/>
                                          <w:szCs w:val="16"/>
                                        </w:rPr>
                                        <w:t>rendez-vous</w:t>
                                      </w:r>
                                      <w:r>
                                        <w:rPr>
                                          <w:rFonts w:ascii="Calibri" w:hAnsi="Calibri" w:cs="Calibri"/>
                                          <w:color w:val="7B4968" w:themeColor="accent5" w:themeShade="BF"/>
                                          <w:sz w:val="16"/>
                                          <w:szCs w:val="16"/>
                                        </w:rPr>
                                        <w:t xml:space="preserve">, si </w:t>
                                      </w:r>
                                      <w:r w:rsidRPr="00551772">
                                        <w:rPr>
                                          <w:rFonts w:ascii="Calibri" w:hAnsi="Calibri" w:cs="Calibri"/>
                                          <w:color w:val="7B4968" w:themeColor="accent5" w:themeShade="BF"/>
                                          <w:sz w:val="16"/>
                                          <w:szCs w:val="16"/>
                                        </w:rPr>
                                        <w:t xml:space="preserve">vous avez </w:t>
                                      </w:r>
                                      <w:r w:rsidRPr="00551772">
                                        <w:rPr>
                                          <w:rFonts w:ascii="Calibri" w:hAnsi="Calibri" w:cs="Calibri"/>
                                          <w:b/>
                                          <w:color w:val="7B4968" w:themeColor="accent5" w:themeShade="BF"/>
                                          <w:sz w:val="16"/>
                                          <w:szCs w:val="16"/>
                                        </w:rPr>
                                        <w:t>perdu</w:t>
                                      </w:r>
                                      <w:r w:rsidRPr="00551772">
                                        <w:rPr>
                                          <w:rFonts w:ascii="Calibri" w:hAnsi="Calibri" w:cs="Calibri"/>
                                          <w:color w:val="7B4968" w:themeColor="accent5" w:themeShade="BF"/>
                                          <w:sz w:val="16"/>
                                          <w:szCs w:val="16"/>
                                        </w:rPr>
                                        <w:t xml:space="preserve"> votre traitement</w:t>
                                      </w:r>
                                      <w:r>
                                        <w:rPr>
                                          <w:rFonts w:ascii="Calibri" w:hAnsi="Calibri" w:cs="Calibri"/>
                                          <w:color w:val="7B4968" w:themeColor="accent5" w:themeShade="BF"/>
                                          <w:sz w:val="16"/>
                                          <w:szCs w:val="16"/>
                                        </w:rPr>
                                        <w:t>.</w:t>
                                      </w:r>
                                    </w:p>
                                    <w:p w:rsidR="00651BF1" w:rsidRPr="008548D3" w:rsidRDefault="00651BF1" w:rsidP="00651BF1">
                                      <w:pPr>
                                        <w:spacing w:after="60"/>
                                        <w:jc w:val="center"/>
                                        <w:rPr>
                                          <w:rFonts w:ascii="Calibri" w:hAnsi="Calibri" w:cs="Calibri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551772">
                                        <w:rPr>
                                          <w:rFonts w:ascii="Calibri" w:hAnsi="Calibri" w:cs="Calibri"/>
                                          <w:color w:val="7B4968" w:themeColor="accent5" w:themeShade="BF"/>
                                          <w:sz w:val="16"/>
                                          <w:szCs w:val="16"/>
                                        </w:rPr>
                                        <w:t xml:space="preserve">Si vous êtes </w:t>
                                      </w:r>
                                      <w:r w:rsidRPr="00551772">
                                        <w:rPr>
                                          <w:rFonts w:ascii="Calibri" w:hAnsi="Calibri" w:cs="Calibri"/>
                                          <w:b/>
                                          <w:color w:val="7B4968" w:themeColor="accent5" w:themeShade="BF"/>
                                          <w:sz w:val="16"/>
                                          <w:szCs w:val="16"/>
                                        </w:rPr>
                                        <w:t>hospitalisé</w:t>
                                      </w:r>
                                      <w:r w:rsidRPr="00551772">
                                        <w:rPr>
                                          <w:rFonts w:ascii="Calibri" w:hAnsi="Calibri" w:cs="Calibri"/>
                                          <w:color w:val="7B4968" w:themeColor="accent5" w:themeShade="BF"/>
                                          <w:sz w:val="16"/>
                                          <w:szCs w:val="16"/>
                                        </w:rPr>
                                        <w:t xml:space="preserve"> ou </w:t>
                                      </w:r>
                                      <w:r w:rsidRPr="00551772">
                                        <w:rPr>
                                          <w:rFonts w:ascii="Calibri" w:hAnsi="Calibri" w:cs="Calibri"/>
                                          <w:b/>
                                          <w:color w:val="7B4968" w:themeColor="accent5" w:themeShade="BF"/>
                                          <w:sz w:val="16"/>
                                          <w:szCs w:val="16"/>
                                        </w:rPr>
                                        <w:t>incarcéré</w:t>
                                      </w:r>
                                      <w:r w:rsidRPr="00551772">
                                        <w:rPr>
                                          <w:rFonts w:ascii="Calibri" w:hAnsi="Calibri" w:cs="Calibri"/>
                                          <w:color w:val="7B4968" w:themeColor="accent5" w:themeShade="BF"/>
                                          <w:sz w:val="16"/>
                                          <w:szCs w:val="16"/>
                                        </w:rPr>
                                        <w:t xml:space="preserve">, parlez-en à l’équipe soignante. Elle se mettra en contact avec le médecin </w:t>
                                      </w:r>
                                      <w:r>
                                        <w:rPr>
                                          <w:rFonts w:ascii="Calibri" w:hAnsi="Calibri" w:cs="Calibri"/>
                                          <w:color w:val="7B4968" w:themeColor="accent5" w:themeShade="BF"/>
                                          <w:sz w:val="16"/>
                                          <w:szCs w:val="16"/>
                                        </w:rPr>
                                        <w:t>d’ICONE.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6E6336" id="Groupe 12" o:spid="_x0000_s1027" style="position:absolute;margin-left:.25pt;margin-top:.65pt;width:244.9pt;height:140.9pt;z-index:251676672" coordsize="31102,178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">
                      <v:shape id="_x0000_s1028" type="#_x0000_t202" style="position:absolute;left:10696;width:2039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      <v:textbox>
                          <w:txbxContent>
                            <w:p w:rsidR="00651BF1" w:rsidRDefault="00651BF1" w:rsidP="00651BF1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color w:val="7B4968" w:themeColor="accent5" w:themeShade="BF"/>
                                  <w:sz w:val="20"/>
                                </w:rPr>
                              </w:pPr>
                              <w:r w:rsidRPr="009B5BDF">
                                <w:rPr>
                                  <w:rFonts w:ascii="Calibri" w:hAnsi="Calibri" w:cs="Calibri"/>
                                  <w:b/>
                                  <w:color w:val="7B4968" w:themeColor="accent5" w:themeShade="BF"/>
                                  <w:sz w:val="20"/>
                                </w:rPr>
                                <w:t>CARTE D’IDENTIFICATION</w:t>
                              </w:r>
                            </w:p>
                            <w:p w:rsidR="00651BF1" w:rsidRPr="009C6EE5" w:rsidRDefault="00651BF1" w:rsidP="00651BF1">
                              <w:pPr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 w:rsidRPr="009C6EE5">
                                <w:rPr>
                                  <w:rFonts w:ascii="Calibri" w:hAnsi="Calibri" w:cs="Calibri"/>
                                </w:rPr>
                                <w:t>Numéro d’étude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9C6EE5">
                                <w:rPr>
                                  <w:rFonts w:ascii="Calibri" w:hAnsi="Calibri" w:cs="Calibri"/>
                                </w:rPr>
                                <w:t>C |__|__|__| / |__|</w:t>
                              </w:r>
                            </w:p>
                            <w:p w:rsidR="00651BF1" w:rsidRDefault="00651BF1" w:rsidP="00651BF1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color w:val="7B4968" w:themeColor="accent5" w:themeShade="BF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  <v:group id="Groupe 15" o:spid="_x0000_s1029" style="position:absolute;top:431;width:31102;height:17463" coordsize="31102,17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Image 16" o:spid="_x0000_s1030" type="#_x0000_t75" style="position:absolute;left:1035;width:9417;height:40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">
                          <v:imagedata r:id="rId10" o:title=""/>
                          <v:path arrowok="t"/>
                        </v:shape>
                        <v:shape id="_x0000_s1031" type="#_x0000_t202" style="position:absolute;top:4075;width:31102;height:13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    <v:textbox>
                            <w:txbxContent>
                              <w:p w:rsidR="00651BF1" w:rsidRDefault="00651BF1" w:rsidP="00651BF1">
                                <w:pPr>
                                  <w:jc w:val="center"/>
                                  <w:rPr>
                                    <w:rFonts w:ascii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</w:rPr>
                                  <w:t>Durée de participation à l’étude</w:t>
                                </w:r>
                              </w:p>
                              <w:p w:rsidR="00651BF1" w:rsidRPr="009C6EE5" w:rsidRDefault="00651BF1" w:rsidP="00651BF1">
                                <w:pPr>
                                  <w:jc w:val="center"/>
                                  <w:rPr>
                                    <w:rFonts w:ascii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</w:rPr>
                                  <w:t>Du |__|__|/|__|__|/|__|__| au |__|__|/|__|__|/|__|__|</w:t>
                                </w:r>
                              </w:p>
                              <w:p w:rsidR="00651BF1" w:rsidRPr="00A74941" w:rsidRDefault="00651BF1" w:rsidP="00651BF1">
                                <w:pPr>
                                  <w:spacing w:before="180" w:after="120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sz w:val="24"/>
                                    <w:szCs w:val="16"/>
                                  </w:rPr>
                                </w:pPr>
                                <w:r w:rsidRPr="00A74941">
                                  <w:rPr>
                                    <w:rFonts w:ascii="Calibri" w:hAnsi="Calibri" w:cs="Calibri"/>
                                    <w:b/>
                                    <w:sz w:val="24"/>
                                    <w:szCs w:val="16"/>
                                  </w:rPr>
                                  <w:t>Contactez-nous au 06 47 34 13 30</w:t>
                                </w:r>
                              </w:p>
                              <w:p w:rsidR="00651BF1" w:rsidRPr="00551772" w:rsidRDefault="00651BF1" w:rsidP="00651BF1">
                                <w:pPr>
                                  <w:spacing w:after="60"/>
                                  <w:jc w:val="center"/>
                                  <w:rPr>
                                    <w:rFonts w:ascii="Calibri" w:hAnsi="Calibri" w:cs="Calibri"/>
                                    <w:color w:val="7B4968" w:themeColor="accent5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7B4968" w:themeColor="accent5" w:themeShade="BF"/>
                                    <w:sz w:val="16"/>
                                    <w:szCs w:val="16"/>
                                  </w:rPr>
                                  <w:t xml:space="preserve">Si vous avez des </w:t>
                                </w:r>
                                <w:r w:rsidRPr="00551772">
                                  <w:rPr>
                                    <w:rFonts w:ascii="Calibri" w:hAnsi="Calibri" w:cs="Calibri"/>
                                    <w:b/>
                                    <w:color w:val="7B4968" w:themeColor="accent5" w:themeShade="BF"/>
                                    <w:sz w:val="16"/>
                                    <w:szCs w:val="16"/>
                                  </w:rPr>
                                  <w:t>questions</w:t>
                                </w:r>
                                <w:r>
                                  <w:rPr>
                                    <w:rFonts w:ascii="Calibri" w:hAnsi="Calibri" w:cs="Calibri"/>
                                    <w:color w:val="7B4968" w:themeColor="accent5" w:themeShade="BF"/>
                                    <w:sz w:val="16"/>
                                    <w:szCs w:val="16"/>
                                  </w:rPr>
                                  <w:t>,</w:t>
                                </w:r>
                                <w:r w:rsidRPr="00551772">
                                  <w:rPr>
                                    <w:rFonts w:ascii="Calibri" w:hAnsi="Calibri" w:cs="Calibri"/>
                                    <w:color w:val="7B4968" w:themeColor="accent5" w:themeShade="BF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 w:cs="Calibri"/>
                                    <w:color w:val="7B4968" w:themeColor="accent5" w:themeShade="BF"/>
                                    <w:sz w:val="16"/>
                                    <w:szCs w:val="16"/>
                                  </w:rPr>
                                  <w:t xml:space="preserve">si </w:t>
                                </w:r>
                                <w:r w:rsidRPr="00551772">
                                  <w:rPr>
                                    <w:rFonts w:ascii="Calibri" w:hAnsi="Calibri" w:cs="Calibri"/>
                                    <w:color w:val="7B4968" w:themeColor="accent5" w:themeShade="BF"/>
                                    <w:sz w:val="16"/>
                                    <w:szCs w:val="16"/>
                                  </w:rPr>
                                  <w:t>vous ne pouvez pas vous</w:t>
                                </w:r>
                                <w:r>
                                  <w:rPr>
                                    <w:rFonts w:ascii="Calibri" w:hAnsi="Calibri" w:cs="Calibri"/>
                                    <w:color w:val="7B4968" w:themeColor="accent5" w:themeShade="BF"/>
                                    <w:sz w:val="16"/>
                                    <w:szCs w:val="16"/>
                                  </w:rPr>
                                  <w:t xml:space="preserve"> présenter à un </w:t>
                                </w:r>
                                <w:r w:rsidRPr="00551772">
                                  <w:rPr>
                                    <w:rFonts w:ascii="Calibri" w:hAnsi="Calibri" w:cs="Calibri"/>
                                    <w:b/>
                                    <w:color w:val="7B4968" w:themeColor="accent5" w:themeShade="BF"/>
                                    <w:sz w:val="16"/>
                                    <w:szCs w:val="16"/>
                                  </w:rPr>
                                  <w:t>rendez-vous</w:t>
                                </w:r>
                                <w:r>
                                  <w:rPr>
                                    <w:rFonts w:ascii="Calibri" w:hAnsi="Calibri" w:cs="Calibri"/>
                                    <w:color w:val="7B4968" w:themeColor="accent5" w:themeShade="BF"/>
                                    <w:sz w:val="16"/>
                                    <w:szCs w:val="16"/>
                                  </w:rPr>
                                  <w:t xml:space="preserve">, si </w:t>
                                </w:r>
                                <w:r w:rsidRPr="00551772">
                                  <w:rPr>
                                    <w:rFonts w:ascii="Calibri" w:hAnsi="Calibri" w:cs="Calibri"/>
                                    <w:color w:val="7B4968" w:themeColor="accent5" w:themeShade="BF"/>
                                    <w:sz w:val="16"/>
                                    <w:szCs w:val="16"/>
                                  </w:rPr>
                                  <w:t xml:space="preserve">vous avez </w:t>
                                </w:r>
                                <w:r w:rsidRPr="00551772">
                                  <w:rPr>
                                    <w:rFonts w:ascii="Calibri" w:hAnsi="Calibri" w:cs="Calibri"/>
                                    <w:b/>
                                    <w:color w:val="7B4968" w:themeColor="accent5" w:themeShade="BF"/>
                                    <w:sz w:val="16"/>
                                    <w:szCs w:val="16"/>
                                  </w:rPr>
                                  <w:t>perdu</w:t>
                                </w:r>
                                <w:r w:rsidRPr="00551772">
                                  <w:rPr>
                                    <w:rFonts w:ascii="Calibri" w:hAnsi="Calibri" w:cs="Calibri"/>
                                    <w:color w:val="7B4968" w:themeColor="accent5" w:themeShade="BF"/>
                                    <w:sz w:val="16"/>
                                    <w:szCs w:val="16"/>
                                  </w:rPr>
                                  <w:t xml:space="preserve"> votre traitement</w:t>
                                </w:r>
                                <w:r>
                                  <w:rPr>
                                    <w:rFonts w:ascii="Calibri" w:hAnsi="Calibri" w:cs="Calibri"/>
                                    <w:color w:val="7B4968" w:themeColor="accent5" w:themeShade="BF"/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  <w:p w:rsidR="00651BF1" w:rsidRPr="008548D3" w:rsidRDefault="00651BF1" w:rsidP="00651BF1">
                                <w:pPr>
                                  <w:spacing w:after="60"/>
                                  <w:jc w:val="center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</w:pPr>
                                <w:r w:rsidRPr="00551772">
                                  <w:rPr>
                                    <w:rFonts w:ascii="Calibri" w:hAnsi="Calibri" w:cs="Calibri"/>
                                    <w:color w:val="7B4968" w:themeColor="accent5" w:themeShade="BF"/>
                                    <w:sz w:val="16"/>
                                    <w:szCs w:val="16"/>
                                  </w:rPr>
                                  <w:t xml:space="preserve">Si vous êtes </w:t>
                                </w:r>
                                <w:r w:rsidRPr="00551772">
                                  <w:rPr>
                                    <w:rFonts w:ascii="Calibri" w:hAnsi="Calibri" w:cs="Calibri"/>
                                    <w:b/>
                                    <w:color w:val="7B4968" w:themeColor="accent5" w:themeShade="BF"/>
                                    <w:sz w:val="16"/>
                                    <w:szCs w:val="16"/>
                                  </w:rPr>
                                  <w:t>hospitalisé</w:t>
                                </w:r>
                                <w:r w:rsidRPr="00551772">
                                  <w:rPr>
                                    <w:rFonts w:ascii="Calibri" w:hAnsi="Calibri" w:cs="Calibri"/>
                                    <w:color w:val="7B4968" w:themeColor="accent5" w:themeShade="BF"/>
                                    <w:sz w:val="16"/>
                                    <w:szCs w:val="16"/>
                                  </w:rPr>
                                  <w:t xml:space="preserve"> ou </w:t>
                                </w:r>
                                <w:r w:rsidRPr="00551772">
                                  <w:rPr>
                                    <w:rFonts w:ascii="Calibri" w:hAnsi="Calibri" w:cs="Calibri"/>
                                    <w:b/>
                                    <w:color w:val="7B4968" w:themeColor="accent5" w:themeShade="BF"/>
                                    <w:sz w:val="16"/>
                                    <w:szCs w:val="16"/>
                                  </w:rPr>
                                  <w:t>incarcéré</w:t>
                                </w:r>
                                <w:r w:rsidRPr="00551772">
                                  <w:rPr>
                                    <w:rFonts w:ascii="Calibri" w:hAnsi="Calibri" w:cs="Calibri"/>
                                    <w:color w:val="7B4968" w:themeColor="accent5" w:themeShade="BF"/>
                                    <w:sz w:val="16"/>
                                    <w:szCs w:val="16"/>
                                  </w:rPr>
                                  <w:t xml:space="preserve">, parlez-en à l’équipe soignante. Elle se mettra en contact avec le médecin </w:t>
                                </w:r>
                                <w:r>
                                  <w:rPr>
                                    <w:rFonts w:ascii="Calibri" w:hAnsi="Calibri" w:cs="Calibri"/>
                                    <w:color w:val="7B4968" w:themeColor="accent5" w:themeShade="BF"/>
                                    <w:sz w:val="16"/>
                                    <w:szCs w:val="16"/>
                                  </w:rPr>
                                  <w:t>d’ICONE.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20" w:type="dxa"/>
          </w:tcPr>
          <w:p w:rsidR="00651BF1" w:rsidRDefault="00651BF1" w:rsidP="00A5257A"/>
        </w:tc>
        <w:tc>
          <w:tcPr>
            <w:tcW w:w="141" w:type="dxa"/>
          </w:tcPr>
          <w:p w:rsidR="00651BF1" w:rsidRDefault="00651BF1" w:rsidP="00A5257A">
            <w:pPr>
              <w:pStyle w:val="Nom"/>
            </w:pPr>
          </w:p>
          <w:p w:rsidR="00651BF1" w:rsidRDefault="00651BF1" w:rsidP="00A5257A">
            <w:pPr>
              <w:pStyle w:val="Nom"/>
            </w:pPr>
          </w:p>
        </w:tc>
        <w:tc>
          <w:tcPr>
            <w:tcW w:w="4962" w:type="dxa"/>
          </w:tcPr>
          <w:p w:rsidR="00651BF1" w:rsidRPr="000144AC" w:rsidRDefault="00651BF1" w:rsidP="00A5257A">
            <w:pPr>
              <w:spacing w:before="60" w:after="60"/>
              <w:rPr>
                <w:rFonts w:asciiTheme="majorHAnsi" w:hAnsiTheme="majorHAnsi"/>
              </w:rPr>
            </w:pPr>
          </w:p>
        </w:tc>
      </w:tr>
      <w:tr w:rsidR="00651BF1" w:rsidTr="00A5257A">
        <w:trPr>
          <w:cantSplit/>
          <w:trHeight w:hRule="exact" w:val="2892"/>
        </w:trPr>
        <w:tc>
          <w:tcPr>
            <w:tcW w:w="4945" w:type="dxa"/>
          </w:tcPr>
          <w:p w:rsidR="00651BF1" w:rsidRPr="00551772" w:rsidRDefault="00651BF1" w:rsidP="00A5257A">
            <w:pPr>
              <w:pStyle w:val="Nom"/>
              <w:spacing w:before="120" w:after="120" w:line="240" w:lineRule="auto"/>
              <w:rPr>
                <w:rFonts w:ascii="Calibri" w:hAnsi="Calibri"/>
                <w:color w:val="7B4968" w:themeColor="accent5" w:themeShade="BF"/>
                <w:sz w:val="18"/>
                <w:szCs w:val="16"/>
              </w:rPr>
            </w:pPr>
            <w:r w:rsidRPr="00651BF1">
              <w:rPr>
                <w:rFonts w:ascii="Calibri" w:hAnsi="Calibri"/>
                <w:noProof/>
                <w:color w:val="7B4968" w:themeColor="accent5" w:themeShade="BF"/>
                <w:sz w:val="18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33F4AEA6" wp14:editId="4CDCE73A">
                      <wp:simplePos x="0" y="0"/>
                      <wp:positionH relativeFrom="column">
                        <wp:posOffset>1068801</wp:posOffset>
                      </wp:positionH>
                      <wp:positionV relativeFrom="paragraph">
                        <wp:posOffset>1189978</wp:posOffset>
                      </wp:positionV>
                      <wp:extent cx="749935" cy="1404620"/>
                      <wp:effectExtent l="0" t="0" r="0" b="5080"/>
                      <wp:wrapSquare wrapText="bothSides"/>
                      <wp:docPr id="2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993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1BF1" w:rsidRPr="00651BF1" w:rsidRDefault="00651BF1" w:rsidP="00651BF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24"/>
                                    </w:rPr>
                                    <w:t>VERS</w:t>
                                  </w:r>
                                  <w:r w:rsidRPr="00651BF1">
                                    <w:rPr>
                                      <w:rFonts w:ascii="Calibri" w:hAnsi="Calibri" w:cs="Calibri"/>
                                      <w:b/>
                                      <w:sz w:val="24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3F4AEA6" id="_x0000_s1032" type="#_x0000_t202" style="position:absolute;margin-left:84.15pt;margin-top:93.7pt;width:59.0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" stroked="f">
                      <v:textbox style="mso-fit-shape-to-text:t">
                        <w:txbxContent>
                          <w:p w:rsidR="00651BF1" w:rsidRPr="00651BF1" w:rsidRDefault="00651BF1" w:rsidP="00651BF1">
                            <w:pPr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VERS</w:t>
                            </w:r>
                            <w:r w:rsidRPr="00651BF1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0" w:type="dxa"/>
          </w:tcPr>
          <w:p w:rsidR="00651BF1" w:rsidRDefault="00651BF1" w:rsidP="00A5257A"/>
        </w:tc>
        <w:tc>
          <w:tcPr>
            <w:tcW w:w="141" w:type="dxa"/>
          </w:tcPr>
          <w:p w:rsidR="00651BF1" w:rsidRDefault="00651BF1" w:rsidP="00A5257A">
            <w:pPr>
              <w:pStyle w:val="Nom"/>
            </w:pPr>
          </w:p>
          <w:p w:rsidR="00651BF1" w:rsidRDefault="00651BF1" w:rsidP="00A5257A">
            <w:pPr>
              <w:pStyle w:val="Nom"/>
            </w:pPr>
          </w:p>
        </w:tc>
        <w:tc>
          <w:tcPr>
            <w:tcW w:w="4962" w:type="dxa"/>
          </w:tcPr>
          <w:p w:rsidR="00651BF1" w:rsidRPr="000144AC" w:rsidRDefault="00651BF1" w:rsidP="00A5257A">
            <w:pPr>
              <w:spacing w:before="60" w:after="60"/>
              <w:rPr>
                <w:rFonts w:asciiTheme="majorHAnsi" w:hAnsiTheme="majorHAnsi"/>
              </w:rPr>
            </w:pPr>
          </w:p>
        </w:tc>
      </w:tr>
      <w:tr w:rsidR="00651BF1" w:rsidTr="00A5257A">
        <w:trPr>
          <w:cantSplit/>
          <w:trHeight w:hRule="exact" w:val="2892"/>
        </w:trPr>
        <w:tc>
          <w:tcPr>
            <w:tcW w:w="4945" w:type="dxa"/>
          </w:tcPr>
          <w:p w:rsidR="00651BF1" w:rsidRPr="00EF161F" w:rsidRDefault="00651BF1" w:rsidP="00651BF1">
            <w:pPr>
              <w:pStyle w:val="Nom"/>
              <w:spacing w:before="120" w:after="120"/>
              <w:rPr>
                <w:rFonts w:ascii="Calibri" w:hAnsi="Calibri"/>
                <w:b/>
                <w:color w:val="7B4968" w:themeColor="accent5" w:themeShade="BF"/>
                <w:sz w:val="20"/>
              </w:rPr>
            </w:pPr>
            <w:r w:rsidRPr="00EF161F">
              <w:rPr>
                <w:rFonts w:ascii="Calibri" w:hAnsi="Calibri"/>
                <w:b/>
                <w:color w:val="7B4968" w:themeColor="accent5" w:themeShade="BF"/>
                <w:sz w:val="20"/>
              </w:rPr>
              <w:t>PROCHAINS RENDEZ-VOUS</w:t>
            </w:r>
          </w:p>
          <w:p w:rsidR="00651BF1" w:rsidRPr="00581D74" w:rsidRDefault="00651BF1" w:rsidP="00651BF1">
            <w:pPr>
              <w:pStyle w:val="Nom"/>
              <w:spacing w:before="120" w:after="120" w:line="240" w:lineRule="auto"/>
              <w:rPr>
                <w:rFonts w:ascii="Calibri" w:hAnsi="Calibri"/>
                <w:color w:val="7B4968" w:themeColor="accent5" w:themeShade="BF"/>
                <w:sz w:val="20"/>
                <w:szCs w:val="16"/>
              </w:rPr>
            </w:pPr>
            <w:r w:rsidRPr="00581D74">
              <w:rPr>
                <w:rFonts w:ascii="Calibri" w:hAnsi="Calibri"/>
                <w:color w:val="7B4968" w:themeColor="accent5" w:themeShade="BF"/>
                <w:sz w:val="20"/>
                <w:szCs w:val="16"/>
              </w:rPr>
              <w:t>Le ____ / ____ à ____ h ____ Lieu : …………............................</w:t>
            </w:r>
          </w:p>
          <w:p w:rsidR="00651BF1" w:rsidRPr="00581D74" w:rsidRDefault="00651BF1" w:rsidP="00651BF1">
            <w:pPr>
              <w:pStyle w:val="Nom"/>
              <w:spacing w:before="120" w:after="120" w:line="240" w:lineRule="auto"/>
              <w:rPr>
                <w:rFonts w:ascii="Calibri" w:hAnsi="Calibri"/>
                <w:color w:val="7B4968" w:themeColor="accent5" w:themeShade="BF"/>
                <w:sz w:val="20"/>
                <w:szCs w:val="16"/>
              </w:rPr>
            </w:pPr>
            <w:r w:rsidRPr="00581D74">
              <w:rPr>
                <w:rFonts w:ascii="Calibri" w:hAnsi="Calibri"/>
                <w:color w:val="7B4968" w:themeColor="accent5" w:themeShade="BF"/>
                <w:sz w:val="20"/>
                <w:szCs w:val="16"/>
              </w:rPr>
              <w:t>Le ____ / ____ à ____ h ____ Lieu : …………............................</w:t>
            </w:r>
          </w:p>
          <w:p w:rsidR="00651BF1" w:rsidRPr="00581D74" w:rsidRDefault="00651BF1" w:rsidP="00651BF1">
            <w:pPr>
              <w:pStyle w:val="Nom"/>
              <w:spacing w:before="120" w:after="120" w:line="240" w:lineRule="auto"/>
              <w:rPr>
                <w:rFonts w:ascii="Calibri" w:hAnsi="Calibri"/>
                <w:color w:val="7B4968" w:themeColor="accent5" w:themeShade="BF"/>
                <w:sz w:val="20"/>
                <w:szCs w:val="16"/>
              </w:rPr>
            </w:pPr>
            <w:r w:rsidRPr="00581D74">
              <w:rPr>
                <w:rFonts w:ascii="Calibri" w:hAnsi="Calibri"/>
                <w:color w:val="7B4968" w:themeColor="accent5" w:themeShade="BF"/>
                <w:sz w:val="20"/>
                <w:szCs w:val="16"/>
              </w:rPr>
              <w:t>Le ____ / ____ à ____ h ____ Lieu : …………............................</w:t>
            </w:r>
          </w:p>
          <w:p w:rsidR="00651BF1" w:rsidRPr="00581D74" w:rsidRDefault="00651BF1" w:rsidP="00651BF1">
            <w:pPr>
              <w:pStyle w:val="Nom"/>
              <w:spacing w:before="120" w:after="120" w:line="240" w:lineRule="auto"/>
              <w:rPr>
                <w:rFonts w:ascii="Calibri" w:hAnsi="Calibri"/>
                <w:color w:val="7B4968" w:themeColor="accent5" w:themeShade="BF"/>
                <w:sz w:val="20"/>
                <w:szCs w:val="16"/>
              </w:rPr>
            </w:pPr>
            <w:r>
              <w:rPr>
                <w:rFonts w:ascii="Calibri" w:hAnsi="Calibri"/>
                <w:color w:val="7B4968" w:themeColor="accent5" w:themeShade="BF"/>
                <w:sz w:val="20"/>
                <w:szCs w:val="16"/>
              </w:rPr>
              <w:t>Le ____ /</w:t>
            </w:r>
            <w:r w:rsidRPr="00581D74">
              <w:rPr>
                <w:rFonts w:ascii="Calibri" w:hAnsi="Calibri"/>
                <w:color w:val="7B4968" w:themeColor="accent5" w:themeShade="BF"/>
                <w:sz w:val="20"/>
                <w:szCs w:val="16"/>
              </w:rPr>
              <w:t xml:space="preserve"> ____ à ____ h ____ Lieu : …………............................</w:t>
            </w:r>
          </w:p>
          <w:p w:rsidR="00651BF1" w:rsidRPr="00581D74" w:rsidRDefault="00651BF1" w:rsidP="00651BF1">
            <w:pPr>
              <w:pStyle w:val="Nom"/>
              <w:spacing w:before="120" w:after="120" w:line="240" w:lineRule="auto"/>
              <w:rPr>
                <w:rFonts w:ascii="Calibri" w:hAnsi="Calibri"/>
                <w:color w:val="7B4968" w:themeColor="accent5" w:themeShade="BF"/>
                <w:sz w:val="20"/>
                <w:szCs w:val="16"/>
              </w:rPr>
            </w:pPr>
            <w:r>
              <w:rPr>
                <w:rFonts w:ascii="Calibri" w:hAnsi="Calibri"/>
                <w:color w:val="7B4968" w:themeColor="accent5" w:themeShade="BF"/>
                <w:sz w:val="20"/>
                <w:szCs w:val="16"/>
              </w:rPr>
              <w:t xml:space="preserve">Le ____ / </w:t>
            </w:r>
            <w:r w:rsidRPr="00581D74">
              <w:rPr>
                <w:rFonts w:ascii="Calibri" w:hAnsi="Calibri"/>
                <w:color w:val="7B4968" w:themeColor="accent5" w:themeShade="BF"/>
                <w:sz w:val="20"/>
                <w:szCs w:val="16"/>
              </w:rPr>
              <w:t>____ à ____ h ____ Lieu : …………............................</w:t>
            </w:r>
          </w:p>
          <w:p w:rsidR="00651BF1" w:rsidRPr="00551772" w:rsidRDefault="00651BF1" w:rsidP="00651BF1">
            <w:pPr>
              <w:pStyle w:val="Nom"/>
              <w:spacing w:before="120" w:after="120" w:line="240" w:lineRule="auto"/>
              <w:rPr>
                <w:rFonts w:ascii="Calibri" w:hAnsi="Calibri"/>
                <w:color w:val="7B4968" w:themeColor="accent5" w:themeShade="BF"/>
                <w:sz w:val="18"/>
                <w:szCs w:val="16"/>
              </w:rPr>
            </w:pPr>
            <w:r>
              <w:rPr>
                <w:rFonts w:ascii="Calibri" w:hAnsi="Calibri"/>
                <w:color w:val="7B4968" w:themeColor="accent5" w:themeShade="BF"/>
                <w:sz w:val="20"/>
                <w:szCs w:val="16"/>
              </w:rPr>
              <w:t>Le ____ /</w:t>
            </w:r>
            <w:r w:rsidRPr="00581D74">
              <w:rPr>
                <w:rFonts w:ascii="Calibri" w:hAnsi="Calibri"/>
                <w:color w:val="7B4968" w:themeColor="accent5" w:themeShade="BF"/>
                <w:sz w:val="20"/>
                <w:szCs w:val="16"/>
              </w:rPr>
              <w:t>____ à ____ h ____ Lieu : …………...........................</w:t>
            </w:r>
            <w:r>
              <w:rPr>
                <w:rFonts w:ascii="Calibri" w:hAnsi="Calibri"/>
                <w:color w:val="7B4968" w:themeColor="accent5" w:themeShade="BF"/>
                <w:sz w:val="20"/>
                <w:szCs w:val="16"/>
              </w:rPr>
              <w:t>.</w:t>
            </w:r>
            <w:r w:rsidRPr="00581D74">
              <w:rPr>
                <w:rFonts w:ascii="Calibri" w:hAnsi="Calibri"/>
                <w:color w:val="7B4968" w:themeColor="accent5" w:themeShade="BF"/>
                <w:sz w:val="20"/>
                <w:szCs w:val="16"/>
              </w:rPr>
              <w:t>.</w:t>
            </w:r>
          </w:p>
        </w:tc>
        <w:tc>
          <w:tcPr>
            <w:tcW w:w="20" w:type="dxa"/>
          </w:tcPr>
          <w:p w:rsidR="00651BF1" w:rsidRDefault="00651BF1" w:rsidP="00A5257A"/>
        </w:tc>
        <w:tc>
          <w:tcPr>
            <w:tcW w:w="141" w:type="dxa"/>
          </w:tcPr>
          <w:p w:rsidR="00651BF1" w:rsidRDefault="00651BF1" w:rsidP="00A5257A">
            <w:pPr>
              <w:pStyle w:val="Nom"/>
            </w:pPr>
          </w:p>
          <w:p w:rsidR="00651BF1" w:rsidRDefault="00651BF1" w:rsidP="00A5257A">
            <w:pPr>
              <w:pStyle w:val="Nom"/>
            </w:pPr>
          </w:p>
        </w:tc>
        <w:tc>
          <w:tcPr>
            <w:tcW w:w="4962" w:type="dxa"/>
          </w:tcPr>
          <w:p w:rsidR="00651BF1" w:rsidRPr="000144AC" w:rsidRDefault="00651BF1" w:rsidP="00A5257A">
            <w:pPr>
              <w:spacing w:before="60" w:after="60"/>
              <w:rPr>
                <w:rFonts w:asciiTheme="majorHAnsi" w:hAnsiTheme="majorHAnsi"/>
              </w:rPr>
            </w:pPr>
          </w:p>
        </w:tc>
      </w:tr>
      <w:tr w:rsidR="00841EC1" w:rsidTr="00A5257A">
        <w:trPr>
          <w:cantSplit/>
          <w:trHeight w:hRule="exact" w:val="2892"/>
        </w:trPr>
        <w:tc>
          <w:tcPr>
            <w:tcW w:w="4945" w:type="dxa"/>
          </w:tcPr>
          <w:p w:rsidR="00841EC1" w:rsidRPr="00EF161F" w:rsidRDefault="00841EC1" w:rsidP="00651BF1">
            <w:pPr>
              <w:pStyle w:val="Nom"/>
              <w:spacing w:before="120" w:after="120"/>
              <w:rPr>
                <w:rFonts w:ascii="Calibri" w:hAnsi="Calibri"/>
                <w:b/>
                <w:color w:val="7B4968" w:themeColor="accent5" w:themeShade="BF"/>
                <w:sz w:val="20"/>
              </w:rPr>
            </w:pPr>
            <w:bookmarkStart w:id="0" w:name="_GoBack"/>
            <w:bookmarkEnd w:id="0"/>
          </w:p>
        </w:tc>
        <w:tc>
          <w:tcPr>
            <w:tcW w:w="20" w:type="dxa"/>
          </w:tcPr>
          <w:p w:rsidR="00841EC1" w:rsidRDefault="00841EC1" w:rsidP="00A5257A"/>
        </w:tc>
        <w:tc>
          <w:tcPr>
            <w:tcW w:w="141" w:type="dxa"/>
          </w:tcPr>
          <w:p w:rsidR="00841EC1" w:rsidRDefault="00841EC1" w:rsidP="00A5257A">
            <w:pPr>
              <w:pStyle w:val="Nom"/>
            </w:pPr>
          </w:p>
        </w:tc>
        <w:tc>
          <w:tcPr>
            <w:tcW w:w="4962" w:type="dxa"/>
          </w:tcPr>
          <w:p w:rsidR="00841EC1" w:rsidRPr="000144AC" w:rsidRDefault="00841EC1" w:rsidP="00A5257A">
            <w:pPr>
              <w:spacing w:before="60" w:after="60"/>
              <w:rPr>
                <w:rFonts w:asciiTheme="majorHAnsi" w:hAnsiTheme="majorHAnsi"/>
              </w:rPr>
            </w:pPr>
          </w:p>
        </w:tc>
      </w:tr>
    </w:tbl>
    <w:p w:rsidR="0004633B" w:rsidRDefault="0004633B"/>
    <w:p w:rsidR="0004633B" w:rsidRDefault="0004633B"/>
    <w:p w:rsidR="00B72744" w:rsidRDefault="00B72744"/>
    <w:p w:rsidR="00B72744" w:rsidRDefault="00B72744"/>
    <w:p w:rsidR="00B72744" w:rsidRDefault="00B72744"/>
    <w:p w:rsidR="00B72744" w:rsidRDefault="00B72744"/>
    <w:p w:rsidR="00B72744" w:rsidRDefault="00B72744"/>
    <w:p w:rsidR="006B514D" w:rsidRDefault="002F6238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600CED3B" wp14:editId="6AF5DA88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772400" cy="10058400"/>
                <wp:effectExtent l="0" t="0" r="19050" b="19050"/>
                <wp:wrapNone/>
                <wp:docPr id="13" name="Groupe 13" descr="Repères de ligne de coup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g:grpSp>
                        <wpg:cNvPr id="7" name="Groupe 7"/>
                        <wpg:cNvGrpSpPr/>
                        <wpg:grpSpPr>
                          <a:xfrm>
                            <a:off x="0" y="457200"/>
                            <a:ext cx="7772400" cy="9144000"/>
                            <a:chOff x="0" y="0"/>
                            <a:chExt cx="7772400" cy="9144000"/>
                          </a:xfrm>
                        </wpg:grpSpPr>
                        <wps:wsp>
                          <wps:cNvPr id="1" name="Connecteur droit 1"/>
                          <wps:cNvCnPr/>
                          <wps:spPr>
                            <a:xfrm>
                              <a:off x="0" y="0"/>
                              <a:ext cx="77724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" name="Connecteur droit 2"/>
                          <wps:cNvCnPr/>
                          <wps:spPr>
                            <a:xfrm>
                              <a:off x="0" y="1828800"/>
                              <a:ext cx="77724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Connecteur droit 3"/>
                          <wps:cNvCnPr/>
                          <wps:spPr>
                            <a:xfrm>
                              <a:off x="0" y="3657600"/>
                              <a:ext cx="77724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Connecteur droit 4"/>
                          <wps:cNvCnPr/>
                          <wps:spPr>
                            <a:xfrm>
                              <a:off x="0" y="5486400"/>
                              <a:ext cx="77724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Connecteur droit 5"/>
                          <wps:cNvCnPr/>
                          <wps:spPr>
                            <a:xfrm>
                              <a:off x="0" y="7315200"/>
                              <a:ext cx="77724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Connecteur droit 6"/>
                          <wps:cNvCnPr/>
                          <wps:spPr>
                            <a:xfrm>
                              <a:off x="0" y="9144000"/>
                              <a:ext cx="77724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1" name="Groupe 11"/>
                        <wpg:cNvGrpSpPr/>
                        <wpg:grpSpPr>
                          <a:xfrm>
                            <a:off x="571500" y="0"/>
                            <a:ext cx="6410325" cy="10058400"/>
                            <a:chOff x="-114300" y="0"/>
                            <a:chExt cx="6410325" cy="10058400"/>
                          </a:xfrm>
                        </wpg:grpSpPr>
                        <wps:wsp>
                          <wps:cNvPr id="8" name="Connecteur droit 8"/>
                          <wps:cNvCnPr/>
                          <wps:spPr>
                            <a:xfrm>
                              <a:off x="-114300" y="0"/>
                              <a:ext cx="0" cy="100584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Connecteur droit 9"/>
                          <wps:cNvCnPr/>
                          <wps:spPr>
                            <a:xfrm>
                              <a:off x="3086100" y="0"/>
                              <a:ext cx="0" cy="100584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Connecteur droit 10"/>
                          <wps:cNvCnPr/>
                          <wps:spPr>
                            <a:xfrm>
                              <a:off x="6296025" y="0"/>
                              <a:ext cx="0" cy="100584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862E0AD" id="Groupe 13" o:spid="_x0000_s1026" alt="Repères de ligne de coupe" style="position:absolute;margin-left:0;margin-top:0;width:612pt;height:11in;z-index:-251643904;mso-position-horizontal:left;mso-position-horizontal-relative:page;mso-position-vertical:top;mso-position-vertical-relative:page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">
                <v:group id="Groupe 7" o:spid="_x0000_s1027" style="position:absolute;top:4572;width:77724;height:91440" coordsize="77724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line id="Connecteur droit 1" o:spid="_x0000_s1028" style="position:absolute;visibility:visible;mso-wrap-style:square" from="0,0" to="7772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" strokecolor="#d8d8d8 [2732]" strokeweight=".5pt">
                    <v:stroke dashstyle="dash" joinstyle="miter"/>
                  </v:line>
                  <v:line id="Connecteur droit 2" o:spid="_x0000_s1029" style="position:absolute;visibility:visible;mso-wrap-style:square" from="0,18288" to="77724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" strokecolor="#d8d8d8 [2732]" strokeweight=".5pt">
                    <v:stroke dashstyle="dash" joinstyle="miter"/>
                  </v:line>
                  <v:line id="Connecteur droit 3" o:spid="_x0000_s1030" style="position:absolute;visibility:visible;mso-wrap-style:square" from="0,36576" to="77724,36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" strokecolor="#d8d8d8 [2732]" strokeweight=".5pt">
                    <v:stroke dashstyle="dash" joinstyle="miter"/>
                  </v:line>
                  <v:line id="Connecteur droit 4" o:spid="_x0000_s1031" style="position:absolute;visibility:visible;mso-wrap-style:square" from="0,54864" to="77724,54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" strokecolor="#d8d8d8 [2732]" strokeweight=".5pt">
                    <v:stroke dashstyle="dash" joinstyle="miter"/>
                  </v:line>
                  <v:line id="Connecteur droit 5" o:spid="_x0000_s1032" style="position:absolute;visibility:visible;mso-wrap-style:square" from="0,73152" to="77724,73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" strokecolor="#d8d8d8 [2732]" strokeweight=".5pt">
                    <v:stroke dashstyle="dash" joinstyle="miter"/>
                  </v:line>
                  <v:line id="Connecteur droit 6" o:spid="_x0000_s1033" style="position:absolute;visibility:visible;mso-wrap-style:square" from="0,91440" to="77724,9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" strokecolor="#d8d8d8 [2732]" strokeweight=".5pt">
                    <v:stroke dashstyle="dash" joinstyle="miter"/>
                  </v:line>
                </v:group>
                <v:group id="Groupe 11" o:spid="_x0000_s1034" style="position:absolute;left:5715;width:64103;height:100584" coordorigin="-1143" coordsize="64103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line id="Connecteur droit 8" o:spid="_x0000_s1035" style="position:absolute;visibility:visible;mso-wrap-style:square" from="-1143,0" to="-1143,100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" strokecolor="#d8d8d8 [2732]" strokeweight=".5pt">
                    <v:stroke dashstyle="dash" joinstyle="miter"/>
                  </v:line>
                  <v:line id="Connecteur droit 9" o:spid="_x0000_s1036" style="position:absolute;visibility:visible;mso-wrap-style:square" from="30861,0" to="30861,100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" strokecolor="#d8d8d8 [2732]" strokeweight=".5pt">
                    <v:stroke dashstyle="dash" joinstyle="miter"/>
                  </v:line>
                  <v:line id="Connecteur droit 10" o:spid="_x0000_s1037" style="position:absolute;visibility:visible;mso-wrap-style:square" from="62960,0" to="62960,100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" strokecolor="#d8d8d8 [2732]" strokeweight=".5pt">
                    <v:stroke dashstyle="dash" joinstyle="miter"/>
                  </v:line>
                </v:group>
                <w10:wrap anchorx="page" anchory="page"/>
              </v:group>
            </w:pict>
          </mc:Fallback>
        </mc:AlternateContent>
      </w:r>
    </w:p>
    <w:sectPr w:rsidR="006B514D" w:rsidSect="008E6F3A">
      <w:pgSz w:w="11906" w:h="16838" w:code="9"/>
      <w:pgMar w:top="720" w:right="913" w:bottom="357" w:left="9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153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397"/>
    <w:rsid w:val="000144AC"/>
    <w:rsid w:val="0004633B"/>
    <w:rsid w:val="00097DF8"/>
    <w:rsid w:val="0023736D"/>
    <w:rsid w:val="002A1E1D"/>
    <w:rsid w:val="002D561C"/>
    <w:rsid w:val="002E7CBD"/>
    <w:rsid w:val="002F6238"/>
    <w:rsid w:val="00365D70"/>
    <w:rsid w:val="00395A2B"/>
    <w:rsid w:val="004224DA"/>
    <w:rsid w:val="004A7E0D"/>
    <w:rsid w:val="00524E5E"/>
    <w:rsid w:val="00551772"/>
    <w:rsid w:val="00581D74"/>
    <w:rsid w:val="00651BF1"/>
    <w:rsid w:val="00693989"/>
    <w:rsid w:val="006B514D"/>
    <w:rsid w:val="006D0C56"/>
    <w:rsid w:val="007F29EB"/>
    <w:rsid w:val="00841EC1"/>
    <w:rsid w:val="008548D3"/>
    <w:rsid w:val="008E6F3A"/>
    <w:rsid w:val="009B5BDF"/>
    <w:rsid w:val="009C6EE5"/>
    <w:rsid w:val="00A1493D"/>
    <w:rsid w:val="00A74941"/>
    <w:rsid w:val="00A83397"/>
    <w:rsid w:val="00AF28A3"/>
    <w:rsid w:val="00B72744"/>
    <w:rsid w:val="00DE1482"/>
    <w:rsid w:val="00E069A7"/>
    <w:rsid w:val="00E86FFC"/>
    <w:rsid w:val="00EA4CF2"/>
    <w:rsid w:val="00EF161F"/>
    <w:rsid w:val="00FB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A6CDB"/>
  <w15:chartTrackingRefBased/>
  <w15:docId w15:val="{2A78734E-7F7E-4F46-AD17-B776A0E0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C483D" w:themeColor="text2"/>
        <w:kern w:val="2"/>
        <w:sz w:val="18"/>
        <w:lang w:val="fr-FR" w:eastAsia="ja-JP" w:bidi="ar-SA"/>
        <w14:ligatures w14:val="standard"/>
      </w:rPr>
    </w:rPrDefault>
    <w:pPrDefault>
      <w:pPr>
        <w:spacing w:after="7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pPr>
      <w:spacing w:after="0"/>
    </w:p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character" w:styleId="lev">
    <w:name w:val="Strong"/>
    <w:basedOn w:val="Policepardfaut"/>
    <w:uiPriority w:val="1"/>
    <w:qFormat/>
    <w:rPr>
      <w:b w:val="0"/>
      <w:bCs w:val="0"/>
      <w:color w:val="F24F4F" w:themeColor="accent1"/>
    </w:rPr>
  </w:style>
  <w:style w:type="paragraph" w:customStyle="1" w:styleId="Organisation">
    <w:name w:val="Organisation"/>
    <w:basedOn w:val="Normal"/>
    <w:uiPriority w:val="1"/>
    <w:qFormat/>
    <w:pPr>
      <w:spacing w:after="0"/>
    </w:pPr>
    <w:rPr>
      <w:color w:val="26241E" w:themeColor="text2" w:themeShade="80"/>
    </w:rPr>
  </w:style>
  <w:style w:type="paragraph" w:customStyle="1" w:styleId="Nom">
    <w:name w:val="Nom"/>
    <w:basedOn w:val="Normal"/>
    <w:uiPriority w:val="1"/>
    <w:qFormat/>
    <w:pPr>
      <w:spacing w:after="0" w:line="216" w:lineRule="auto"/>
    </w:pPr>
    <w:rPr>
      <w:rFonts w:asciiTheme="majorHAnsi" w:eastAsiaTheme="majorEastAsia" w:hAnsiTheme="majorHAnsi" w:cstheme="majorBidi"/>
      <w:color w:val="F24F4F" w:themeColor="accent1"/>
      <w:sz w:val="3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4CF2"/>
    <w:pPr>
      <w:spacing w:after="0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4CF2"/>
    <w:rPr>
      <w:rFonts w:ascii="Segoe UI" w:hAnsi="Segoe UI" w:cs="Segoe U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cone\AppData\Roaming\Microsoft\Templates\Cartes%20de%20visite%20(conception%20Rouge,%2010%20par%20page).dotx" TargetMode="External"/></Relationship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>Adresse</CompanyFax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844879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2012-06-27T22:20:00+00:00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1588410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TP102927940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DB1BDAC-D86A-462D-9326-5765B0008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D6315-D32A-487B-8909-5665A4A783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DC3825-FDB5-4EBE-A56F-01E42C55B90A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5.xml><?xml version="1.0" encoding="utf-8"?>
<ds:datastoreItem xmlns:ds="http://schemas.openxmlformats.org/officeDocument/2006/customXml" ds:itemID="{06339EDD-E684-4EA8-ADFA-743BE0A1A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Cartes de visite (conception Rouge, 10 par page)</Template>
  <TotalTime>36</TotalTime>
  <Pages>2</Pages>
  <Words>73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Debellefontaine</dc:creator>
  <cp:lastModifiedBy>Anne Debellefontaine</cp:lastModifiedBy>
  <cp:revision>5</cp:revision>
  <cp:lastPrinted>2020-06-17T10:51:00Z</cp:lastPrinted>
  <dcterms:created xsi:type="dcterms:W3CDTF">2020-06-17T10:08:00Z</dcterms:created>
  <dcterms:modified xsi:type="dcterms:W3CDTF">2020-06-17T10:56:00Z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